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600" w:firstRow="0" w:lastRow="0" w:firstColumn="0" w:lastColumn="0" w:noHBand="1" w:noVBand="1"/>
      </w:tblPr>
      <w:tblGrid>
        <w:gridCol w:w="3960"/>
        <w:gridCol w:w="360"/>
        <w:gridCol w:w="6470"/>
      </w:tblGrid>
      <w:tr w:rsidR="000629D5" w14:paraId="4B83D139" w14:textId="77777777" w:rsidTr="0066163B">
        <w:trPr>
          <w:trHeight w:val="4032"/>
        </w:trPr>
        <w:tc>
          <w:tcPr>
            <w:tcW w:w="3960" w:type="dxa"/>
            <w:vAlign w:val="bottom"/>
          </w:tcPr>
          <w:p w14:paraId="4FAAF8FF" w14:textId="77777777" w:rsidR="000629D5" w:rsidRDefault="006A6532" w:rsidP="001B2ABD">
            <w:pPr>
              <w:tabs>
                <w:tab w:val="left" w:pos="990"/>
              </w:tabs>
              <w:jc w:val="center"/>
            </w:pPr>
            <w:r>
              <w:rPr>
                <w:noProof/>
                <w:lang w:eastAsia="en-US"/>
              </w:rPr>
              <w:drawing>
                <wp:inline distT="0" distB="0" distL="0" distR="0" wp14:anchorId="23F22914" wp14:editId="1C1EB0C5">
                  <wp:extent cx="1454773" cy="2219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1201_212940_151.jpg"/>
                          <pic:cNvPicPr/>
                        </pic:nvPicPr>
                        <pic:blipFill rotWithShape="1">
                          <a:blip r:embed="rId10" cstate="print">
                            <a:extLst>
                              <a:ext uri="{28A0092B-C50C-407E-A947-70E740481C1C}">
                                <a14:useLocalDpi xmlns:a14="http://schemas.microsoft.com/office/drawing/2010/main" val="0"/>
                              </a:ext>
                            </a:extLst>
                          </a:blip>
                          <a:srcRect l="20029" t="2226" r="18991" b="4747"/>
                          <a:stretch/>
                        </pic:blipFill>
                        <pic:spPr bwMode="auto">
                          <a:xfrm>
                            <a:off x="0" y="0"/>
                            <a:ext cx="1467346" cy="2238506"/>
                          </a:xfrm>
                          <a:prstGeom prst="rect">
                            <a:avLst/>
                          </a:prstGeom>
                          <a:ln>
                            <a:noFill/>
                          </a:ln>
                          <a:extLst>
                            <a:ext uri="{53640926-AAD7-44D8-BBD7-CCE9431645EC}">
                              <a14:shadowObscured xmlns:a14="http://schemas.microsoft.com/office/drawing/2010/main"/>
                            </a:ext>
                          </a:extLst>
                        </pic:spPr>
                      </pic:pic>
                    </a:graphicData>
                  </a:graphic>
                </wp:inline>
              </w:drawing>
            </w:r>
          </w:p>
        </w:tc>
        <w:tc>
          <w:tcPr>
            <w:tcW w:w="360" w:type="dxa"/>
          </w:tcPr>
          <w:p w14:paraId="6D1F22B4" w14:textId="77777777" w:rsidR="000629D5" w:rsidRDefault="000629D5" w:rsidP="000C45FF">
            <w:pPr>
              <w:tabs>
                <w:tab w:val="left" w:pos="990"/>
              </w:tabs>
            </w:pPr>
          </w:p>
        </w:tc>
        <w:tc>
          <w:tcPr>
            <w:tcW w:w="6470" w:type="dxa"/>
            <w:vMerge w:val="restart"/>
            <w:vAlign w:val="center"/>
          </w:tcPr>
          <w:p w14:paraId="5E834BF3" w14:textId="77777777" w:rsidR="000629D5" w:rsidRDefault="000629D5" w:rsidP="00846D4F">
            <w:pPr>
              <w:pStyle w:val="Address"/>
            </w:pPr>
          </w:p>
          <w:p w14:paraId="6E058D27" w14:textId="77777777" w:rsidR="000629D5" w:rsidRDefault="000629D5" w:rsidP="00846D4F">
            <w:r w:rsidRPr="00BF09B3">
              <w:t xml:space="preserve">Dear </w:t>
            </w:r>
            <w:r w:rsidR="00647FE2">
              <w:t xml:space="preserve">Future </w:t>
            </w:r>
            <w:proofErr w:type="spellStart"/>
            <w:r w:rsidR="00647FE2">
              <w:t>Sponsoree</w:t>
            </w:r>
            <w:proofErr w:type="spellEnd"/>
            <w:r w:rsidRPr="00BF09B3">
              <w:t>,</w:t>
            </w:r>
          </w:p>
          <w:p w14:paraId="6605163D" w14:textId="77777777" w:rsidR="00647FE2" w:rsidRDefault="00647FE2" w:rsidP="00846D4F">
            <w:r>
              <w:t>My name is Jacob and thank you for applying for this opportunity.</w:t>
            </w:r>
            <w:r w:rsidR="0066163B">
              <w:t xml:space="preserve"> I am the leader of Sky Fall Airsoft Team.</w:t>
            </w:r>
            <w:r>
              <w:t xml:space="preserve"> I am sure we will continue to communicate as not only a Sponsor but as players. Today I would like to offer you three different types of sponsorship</w:t>
            </w:r>
            <w:r w:rsidR="00EF49CB">
              <w:t xml:space="preserve"> </w:t>
            </w:r>
            <w:proofErr w:type="gramStart"/>
            <w:r w:rsidR="00EF49CB">
              <w:t>( Black</w:t>
            </w:r>
            <w:proofErr w:type="gramEnd"/>
            <w:r w:rsidR="00EF49CB">
              <w:t xml:space="preserve"> is a membership)</w:t>
            </w:r>
            <w:r>
              <w:t xml:space="preserve"> I am willing to provide to you. There will be a sheet that provides more detail for each of these categories. Overall I want to reinfor</w:t>
            </w:r>
            <w:r w:rsidR="00EF49CB">
              <w:t>ce that this is an open agreement/contract</w:t>
            </w:r>
            <w:r>
              <w:t xml:space="preserve">. There is no set time limit unless otherwise discussed and made amended to this contract. This can be retracted and advised at any time with no notice. I have one major rule before any talk over sponsorship is if you get caught cheating </w:t>
            </w:r>
            <w:proofErr w:type="gramStart"/>
            <w:r>
              <w:t>( Not</w:t>
            </w:r>
            <w:proofErr w:type="gramEnd"/>
            <w:r>
              <w:t xml:space="preserve"> calling hits, violating </w:t>
            </w:r>
            <w:r w:rsidR="007B24EB">
              <w:t xml:space="preserve">field areas to gain advantages, stealing from other players, etc. ) </w:t>
            </w:r>
            <w:r w:rsidR="00EF49CB">
              <w:t xml:space="preserve">I </w:t>
            </w:r>
            <w:r w:rsidR="007B24EB">
              <w:t xml:space="preserve">will revoke you of this contract as well as any money or items that have been given to the team.  </w:t>
            </w:r>
            <w:r w:rsidR="00EF49CB">
              <w:t xml:space="preserve">  </w:t>
            </w:r>
            <w:r>
              <w:t xml:space="preserve"> I will not pull any contract without notice</w:t>
            </w:r>
            <w:r w:rsidR="007B24EB">
              <w:t xml:space="preserve"> or ample reason</w:t>
            </w:r>
            <w:r>
              <w:t xml:space="preserve">. </w:t>
            </w:r>
            <w:r w:rsidR="007B24EB">
              <w:t xml:space="preserve">By signing this agreement you understand this rule and circumstances. </w:t>
            </w:r>
            <w:r>
              <w:t>This will be a signed documentation to show that you agree to the terms of the sponsorship and availability.</w:t>
            </w:r>
            <w:r w:rsidR="007B24EB">
              <w:t xml:space="preserve"> This means if you send me your airsoft item</w:t>
            </w:r>
            <w:r w:rsidR="00815784">
              <w:t>s</w:t>
            </w:r>
            <w:r w:rsidR="007B24EB">
              <w:t xml:space="preserve"> and I upgrade them</w:t>
            </w:r>
            <w:r w:rsidR="00815784">
              <w:t>,</w:t>
            </w:r>
            <w:r w:rsidR="007B24EB">
              <w:t xml:space="preserve"> the items put in to your gun will be receipted to you</w:t>
            </w:r>
            <w:r w:rsidR="00815784">
              <w:t xml:space="preserve"> and will be returned unless otherwise advised by only me </w:t>
            </w:r>
            <w:proofErr w:type="gramStart"/>
            <w:r w:rsidR="00815784">
              <w:t>( Jacob</w:t>
            </w:r>
            <w:proofErr w:type="gramEnd"/>
            <w:r w:rsidR="00815784">
              <w:t xml:space="preserve"> Rodriguez ).</w:t>
            </w:r>
            <w:r>
              <w:t xml:space="preserve"> I do not control supplies and other businesses for some of the offers. So please be patient with me.</w:t>
            </w:r>
            <w:r w:rsidR="00815784">
              <w:t xml:space="preserve"> Also by signing this document you agree that you are over 18 years old. Please fill out the documentation fully. If you leave anything blank you will not be submitted into the next step. </w:t>
            </w:r>
          </w:p>
          <w:p w14:paraId="6C3312C6" w14:textId="77777777" w:rsidR="00846D4F" w:rsidRPr="00846D4F" w:rsidRDefault="00846D4F" w:rsidP="00647FE2"/>
          <w:p w14:paraId="7E64365A" w14:textId="77777777" w:rsidR="00846D4F" w:rsidRPr="00846D4F" w:rsidRDefault="00815784" w:rsidP="00846D4F">
            <w:r>
              <w:t>These are the three sponsorships available at this time:</w:t>
            </w:r>
          </w:p>
          <w:p w14:paraId="658627C9" w14:textId="77777777" w:rsidR="00846D4F" w:rsidRPr="00815784" w:rsidRDefault="00815784" w:rsidP="00815784">
            <w:pPr>
              <w:pStyle w:val="ListBullet"/>
              <w:rPr>
                <w:highlight w:val="yellow"/>
              </w:rPr>
            </w:pPr>
            <w:r w:rsidRPr="00815784">
              <w:rPr>
                <w:rFonts w:ascii="Algerian" w:hAnsi="Algerian"/>
                <w:highlight w:val="yellow"/>
              </w:rPr>
              <w:t>GOLD</w:t>
            </w:r>
            <w:r>
              <w:rPr>
                <w:rFonts w:ascii="Algerian" w:hAnsi="Algerian"/>
                <w:highlight w:val="yellow"/>
              </w:rPr>
              <w:t xml:space="preserve"> </w:t>
            </w:r>
            <w:r w:rsidR="0066163B">
              <w:rPr>
                <w:rFonts w:ascii="Algerian" w:hAnsi="Algerian"/>
                <w:highlight w:val="yellow"/>
              </w:rPr>
              <w:t>- available</w:t>
            </w:r>
          </w:p>
          <w:p w14:paraId="66B1250E" w14:textId="77777777" w:rsidR="00815784" w:rsidRPr="0066163B" w:rsidRDefault="0066163B" w:rsidP="00815784">
            <w:pPr>
              <w:pStyle w:val="ListBullet"/>
              <w:rPr>
                <w:highlight w:val="blue"/>
              </w:rPr>
            </w:pPr>
            <w:r w:rsidRPr="0066163B">
              <w:rPr>
                <w:rFonts w:ascii="Algerian" w:hAnsi="Algerian"/>
                <w:highlight w:val="blue"/>
              </w:rPr>
              <w:t>Blue - available</w:t>
            </w:r>
          </w:p>
          <w:p w14:paraId="34E77E87" w14:textId="77777777" w:rsidR="0066163B" w:rsidRPr="0066163B" w:rsidRDefault="0066163B" w:rsidP="00815784">
            <w:pPr>
              <w:pStyle w:val="ListBullet"/>
              <w:rPr>
                <w:highlight w:val="red"/>
              </w:rPr>
            </w:pPr>
            <w:r w:rsidRPr="0066163B">
              <w:rPr>
                <w:rFonts w:ascii="Algerian" w:hAnsi="Algerian"/>
                <w:highlight w:val="red"/>
              </w:rPr>
              <w:t>Red - available</w:t>
            </w:r>
          </w:p>
          <w:p w14:paraId="2FEDBEDC" w14:textId="77777777" w:rsidR="0066163B" w:rsidRPr="0066163B" w:rsidRDefault="0066163B" w:rsidP="00815784">
            <w:pPr>
              <w:pStyle w:val="ListBullet"/>
              <w:rPr>
                <w:highlight w:val="darkGray"/>
              </w:rPr>
            </w:pPr>
            <w:r w:rsidRPr="0066163B">
              <w:rPr>
                <w:rFonts w:ascii="Algerian" w:hAnsi="Algerian"/>
                <w:highlight w:val="darkGray"/>
              </w:rPr>
              <w:t>(BLACK) ask for details</w:t>
            </w:r>
          </w:p>
          <w:p w14:paraId="4EBFD224" w14:textId="77777777" w:rsidR="000629D5" w:rsidRPr="00BF09B3" w:rsidRDefault="000629D5" w:rsidP="0066163B"/>
          <w:p w14:paraId="2FED8F36" w14:textId="77777777" w:rsidR="000629D5" w:rsidRPr="00BF09B3" w:rsidRDefault="000629D5" w:rsidP="00846D4F"/>
          <w:p w14:paraId="479BE62E" w14:textId="77777777" w:rsidR="000629D5" w:rsidRDefault="0066163B" w:rsidP="00846D4F">
            <w:r>
              <w:t>Thank you for your time, Respectfully</w:t>
            </w:r>
          </w:p>
          <w:p w14:paraId="42DA4B34" w14:textId="77777777" w:rsidR="000629D5" w:rsidRDefault="0066163B" w:rsidP="0066163B">
            <w:r>
              <w:t>Jacob Rodriguez – Leader of Sky Fall Airsoft Team</w:t>
            </w:r>
          </w:p>
        </w:tc>
      </w:tr>
      <w:tr w:rsidR="000629D5" w14:paraId="50550EF4" w14:textId="77777777" w:rsidTr="0066163B">
        <w:trPr>
          <w:trHeight w:val="9504"/>
        </w:trPr>
        <w:tc>
          <w:tcPr>
            <w:tcW w:w="3960" w:type="dxa"/>
            <w:vAlign w:val="bottom"/>
          </w:tcPr>
          <w:p w14:paraId="1AFE4E8D" w14:textId="77777777" w:rsidR="000629D5" w:rsidRPr="0066163B" w:rsidRDefault="0066163B" w:rsidP="00846D4F">
            <w:pPr>
              <w:pStyle w:val="Title"/>
              <w:rPr>
                <w:rFonts w:ascii="Bauhaus 93" w:hAnsi="Bauhaus 93"/>
                <w:b/>
                <w:caps w:val="0"/>
                <w:color w:val="0070C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6163B">
              <w:rPr>
                <w:rFonts w:ascii="Bauhaus 93" w:hAnsi="Bauhaus 93"/>
                <w:b/>
                <w:caps w:val="0"/>
                <w:color w:val="0070C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SKY FALL AIRSOFT TEAM</w:t>
            </w:r>
          </w:p>
          <w:p w14:paraId="29183EB5" w14:textId="77777777" w:rsidR="000629D5" w:rsidRDefault="0066163B" w:rsidP="000629D5">
            <w:pPr>
              <w:pStyle w:val="Subtitle"/>
              <w:rPr>
                <w:color w:val="auto"/>
                <w:spacing w:val="1"/>
                <w:w w:val="97"/>
                <w:sz w:val="18"/>
                <w:szCs w:val="22"/>
              </w:rPr>
            </w:pPr>
            <w:r w:rsidRPr="009B74BE">
              <w:rPr>
                <w:spacing w:val="195"/>
                <w:w w:val="100"/>
              </w:rPr>
              <w:t>LEADE</w:t>
            </w:r>
            <w:r w:rsidRPr="009B74BE">
              <w:rPr>
                <w:spacing w:val="30"/>
                <w:w w:val="100"/>
              </w:rPr>
              <w:t>R</w:t>
            </w:r>
          </w:p>
          <w:p w14:paraId="222A642C" w14:textId="77777777" w:rsidR="000629D5" w:rsidRDefault="000629D5" w:rsidP="000629D5"/>
          <w:sdt>
            <w:sdtPr>
              <w:id w:val="-1954003311"/>
              <w:placeholder>
                <w:docPart w:val="18D0D92DCDE0467DAE0522522C3912EE"/>
              </w:placeholder>
              <w:temporary/>
              <w:showingPlcHdr/>
              <w15:appearance w15:val="hidden"/>
            </w:sdtPr>
            <w:sdtEndPr/>
            <w:sdtContent>
              <w:p w14:paraId="4F51AB39" w14:textId="77777777" w:rsidR="000629D5" w:rsidRPr="00846D4F" w:rsidRDefault="000629D5" w:rsidP="00846D4F">
                <w:pPr>
                  <w:pStyle w:val="Heading2"/>
                </w:pPr>
                <w:r w:rsidRPr="00846D4F">
                  <w:rPr>
                    <w:rStyle w:val="Heading2Char"/>
                    <w:b/>
                    <w:bCs/>
                    <w:caps/>
                  </w:rPr>
                  <w:t>CONTACT</w:t>
                </w:r>
              </w:p>
            </w:sdtContent>
          </w:sdt>
          <w:sdt>
            <w:sdtPr>
              <w:id w:val="1111563247"/>
              <w:placeholder>
                <w:docPart w:val="C672449E657048D3B35C51306A6E572A"/>
              </w:placeholder>
              <w:temporary/>
              <w:showingPlcHdr/>
              <w15:appearance w15:val="hidden"/>
            </w:sdtPr>
            <w:sdtEndPr/>
            <w:sdtContent>
              <w:p w14:paraId="0B228F3D" w14:textId="77777777" w:rsidR="000629D5" w:rsidRDefault="000629D5" w:rsidP="000629D5">
                <w:pPr>
                  <w:pStyle w:val="ContactDetails"/>
                </w:pPr>
                <w:r w:rsidRPr="004D3011">
                  <w:t>PHONE:</w:t>
                </w:r>
              </w:p>
            </w:sdtContent>
          </w:sdt>
          <w:p w14:paraId="47DDCF5B" w14:textId="77777777" w:rsidR="000629D5" w:rsidRDefault="0066163B" w:rsidP="000629D5">
            <w:pPr>
              <w:pStyle w:val="ContactDetails"/>
            </w:pPr>
            <w:r>
              <w:t xml:space="preserve">Group chat for </w:t>
            </w:r>
            <w:proofErr w:type="spellStart"/>
            <w:r>
              <w:t>Whatsapp</w:t>
            </w:r>
            <w:proofErr w:type="spellEnd"/>
            <w:r>
              <w:t>.</w:t>
            </w:r>
          </w:p>
          <w:p w14:paraId="2368B8BE" w14:textId="77777777" w:rsidR="000629D5" w:rsidRPr="004D3011" w:rsidRDefault="000629D5" w:rsidP="000629D5">
            <w:pPr>
              <w:pStyle w:val="NoSpacing"/>
            </w:pPr>
          </w:p>
          <w:sdt>
            <w:sdtPr>
              <w:id w:val="67859272"/>
              <w:placeholder>
                <w:docPart w:val="749F12D1AA6D4FDEB6EE687A00D4DFC7"/>
              </w:placeholder>
              <w:temporary/>
              <w:showingPlcHdr/>
              <w15:appearance w15:val="hidden"/>
            </w:sdtPr>
            <w:sdtEndPr/>
            <w:sdtContent>
              <w:p w14:paraId="03840CF8" w14:textId="77777777" w:rsidR="000629D5" w:rsidRDefault="000629D5" w:rsidP="000629D5">
                <w:pPr>
                  <w:pStyle w:val="ContactDetails"/>
                </w:pPr>
                <w:r w:rsidRPr="004D3011">
                  <w:t>WEBSITE:</w:t>
                </w:r>
              </w:p>
            </w:sdtContent>
          </w:sdt>
          <w:p w14:paraId="7BF2458E" w14:textId="2CC70758" w:rsidR="000629D5" w:rsidRDefault="007B4517" w:rsidP="000629D5">
            <w:pPr>
              <w:pStyle w:val="ContactDetails"/>
            </w:pPr>
            <w:r>
              <w:t>DZAPSFAT.com</w:t>
            </w:r>
          </w:p>
          <w:p w14:paraId="18635306" w14:textId="77777777" w:rsidR="000629D5" w:rsidRDefault="000629D5" w:rsidP="000629D5">
            <w:pPr>
              <w:pStyle w:val="NoSpacing"/>
            </w:pPr>
          </w:p>
          <w:sdt>
            <w:sdtPr>
              <w:id w:val="-240260293"/>
              <w:placeholder>
                <w:docPart w:val="0AC311F9E8D14027B9232FE4B574C637"/>
              </w:placeholder>
              <w:temporary/>
              <w:showingPlcHdr/>
              <w15:appearance w15:val="hidden"/>
            </w:sdtPr>
            <w:sdtEndPr/>
            <w:sdtContent>
              <w:p w14:paraId="3574B92A" w14:textId="77777777" w:rsidR="000629D5" w:rsidRDefault="000629D5" w:rsidP="000629D5">
                <w:pPr>
                  <w:pStyle w:val="ContactDetails"/>
                </w:pPr>
                <w:r w:rsidRPr="004D3011">
                  <w:t>EMAIL:</w:t>
                </w:r>
              </w:p>
            </w:sdtContent>
          </w:sdt>
          <w:p w14:paraId="59F04BA2" w14:textId="5E7BD7CA" w:rsidR="000629D5" w:rsidRPr="00846D4F" w:rsidRDefault="007B4517" w:rsidP="0066163B">
            <w:pPr>
              <w:pStyle w:val="ContactDetails"/>
              <w:rPr>
                <w:rStyle w:val="Hyperlink"/>
              </w:rPr>
            </w:pPr>
            <w:r>
              <w:rPr>
                <w:rStyle w:val="Hyperlink"/>
              </w:rPr>
              <w:t>skyfallairsoftteam</w:t>
            </w:r>
            <w:r w:rsidR="0066163B">
              <w:rPr>
                <w:rStyle w:val="Hyperlink"/>
              </w:rPr>
              <w:t>@gmail.com</w:t>
            </w:r>
          </w:p>
        </w:tc>
        <w:tc>
          <w:tcPr>
            <w:tcW w:w="360" w:type="dxa"/>
          </w:tcPr>
          <w:p w14:paraId="72927BB6" w14:textId="77777777" w:rsidR="000629D5" w:rsidRDefault="000629D5" w:rsidP="000C45FF">
            <w:pPr>
              <w:tabs>
                <w:tab w:val="left" w:pos="990"/>
              </w:tabs>
            </w:pPr>
          </w:p>
        </w:tc>
        <w:tc>
          <w:tcPr>
            <w:tcW w:w="6470" w:type="dxa"/>
            <w:vMerge/>
          </w:tcPr>
          <w:p w14:paraId="78A0EA9A" w14:textId="77777777" w:rsidR="000629D5" w:rsidRPr="004D3011" w:rsidRDefault="000629D5" w:rsidP="004D3011">
            <w:pPr>
              <w:rPr>
                <w:color w:val="FFFFFF" w:themeColor="background1"/>
              </w:rPr>
            </w:pPr>
          </w:p>
        </w:tc>
      </w:tr>
    </w:tbl>
    <w:p w14:paraId="6A2B8DF7" w14:textId="77777777" w:rsidR="0043117B" w:rsidRPr="00846D4F" w:rsidRDefault="003B7BFF" w:rsidP="00846D4F">
      <w:pPr>
        <w:tabs>
          <w:tab w:val="left" w:pos="990"/>
        </w:tabs>
        <w:spacing w:after="0"/>
        <w:rPr>
          <w:sz w:val="8"/>
        </w:rPr>
      </w:pPr>
    </w:p>
    <w:sectPr w:rsidR="0043117B" w:rsidRPr="00846D4F"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D4215" w14:textId="77777777" w:rsidR="003B7BFF" w:rsidRDefault="003B7BFF" w:rsidP="000C45FF">
      <w:r>
        <w:separator/>
      </w:r>
    </w:p>
  </w:endnote>
  <w:endnote w:type="continuationSeparator" w:id="0">
    <w:p w14:paraId="6D927724" w14:textId="77777777" w:rsidR="003B7BFF" w:rsidRDefault="003B7BF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0BE4F" w14:textId="77777777" w:rsidR="003B7BFF" w:rsidRDefault="003B7BFF" w:rsidP="000C45FF">
      <w:r>
        <w:separator/>
      </w:r>
    </w:p>
  </w:footnote>
  <w:footnote w:type="continuationSeparator" w:id="0">
    <w:p w14:paraId="07A4AE5D" w14:textId="77777777" w:rsidR="003B7BFF" w:rsidRDefault="003B7BFF"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6033C" w14:textId="77777777" w:rsidR="000C45FF" w:rsidRDefault="000C45FF">
    <w:pPr>
      <w:pStyle w:val="Header"/>
    </w:pPr>
    <w:r>
      <w:rPr>
        <w:noProof/>
        <w:lang w:eastAsia="en-US"/>
      </w:rPr>
      <w:drawing>
        <wp:anchor distT="0" distB="0" distL="114300" distR="114300" simplePos="0" relativeHeight="251658240" behindDoc="1" locked="0" layoutInCell="1" allowOverlap="1" wp14:anchorId="317E05D0" wp14:editId="4AB1BA74">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32"/>
    <w:rsid w:val="00036450"/>
    <w:rsid w:val="00061C84"/>
    <w:rsid w:val="000629D5"/>
    <w:rsid w:val="0006558E"/>
    <w:rsid w:val="00076632"/>
    <w:rsid w:val="000C45FF"/>
    <w:rsid w:val="000E3FD1"/>
    <w:rsid w:val="000F46E6"/>
    <w:rsid w:val="00180329"/>
    <w:rsid w:val="0019001F"/>
    <w:rsid w:val="001A74A5"/>
    <w:rsid w:val="001B2ABD"/>
    <w:rsid w:val="001D2335"/>
    <w:rsid w:val="001E1759"/>
    <w:rsid w:val="001F1ECC"/>
    <w:rsid w:val="002400EB"/>
    <w:rsid w:val="00244620"/>
    <w:rsid w:val="00256CF7"/>
    <w:rsid w:val="0030481B"/>
    <w:rsid w:val="003B7BFF"/>
    <w:rsid w:val="004071FC"/>
    <w:rsid w:val="00445947"/>
    <w:rsid w:val="004813B3"/>
    <w:rsid w:val="00496591"/>
    <w:rsid w:val="004C63E4"/>
    <w:rsid w:val="004D3011"/>
    <w:rsid w:val="005645EE"/>
    <w:rsid w:val="005D6289"/>
    <w:rsid w:val="005E39D5"/>
    <w:rsid w:val="00612544"/>
    <w:rsid w:val="0062123A"/>
    <w:rsid w:val="00646E75"/>
    <w:rsid w:val="00647FE2"/>
    <w:rsid w:val="006610D6"/>
    <w:rsid w:val="0066163B"/>
    <w:rsid w:val="006771D0"/>
    <w:rsid w:val="006A6532"/>
    <w:rsid w:val="00715FCB"/>
    <w:rsid w:val="00743101"/>
    <w:rsid w:val="007867A0"/>
    <w:rsid w:val="007927F5"/>
    <w:rsid w:val="007B24EB"/>
    <w:rsid w:val="007B4517"/>
    <w:rsid w:val="00802CA0"/>
    <w:rsid w:val="00815784"/>
    <w:rsid w:val="00846D4F"/>
    <w:rsid w:val="008C1736"/>
    <w:rsid w:val="00922D5C"/>
    <w:rsid w:val="009B74BE"/>
    <w:rsid w:val="009E7C63"/>
    <w:rsid w:val="00A10A67"/>
    <w:rsid w:val="00A2118D"/>
    <w:rsid w:val="00AD76E2"/>
    <w:rsid w:val="00B20152"/>
    <w:rsid w:val="00B70850"/>
    <w:rsid w:val="00C066B6"/>
    <w:rsid w:val="00C37BA1"/>
    <w:rsid w:val="00C4674C"/>
    <w:rsid w:val="00C506CF"/>
    <w:rsid w:val="00C72BED"/>
    <w:rsid w:val="00C9578B"/>
    <w:rsid w:val="00CA562E"/>
    <w:rsid w:val="00CB2D30"/>
    <w:rsid w:val="00D2522B"/>
    <w:rsid w:val="00D82F2F"/>
    <w:rsid w:val="00DA694B"/>
    <w:rsid w:val="00DD172A"/>
    <w:rsid w:val="00E25A26"/>
    <w:rsid w:val="00E55D74"/>
    <w:rsid w:val="00E866EC"/>
    <w:rsid w:val="00E93B74"/>
    <w:rsid w:val="00EB3A62"/>
    <w:rsid w:val="00EF49CB"/>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58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ROD\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D0D92DCDE0467DAE0522522C3912EE"/>
        <w:category>
          <w:name w:val="General"/>
          <w:gallery w:val="placeholder"/>
        </w:category>
        <w:types>
          <w:type w:val="bbPlcHdr"/>
        </w:types>
        <w:behaviors>
          <w:behavior w:val="content"/>
        </w:behaviors>
        <w:guid w:val="{B88AC88A-2809-4775-95A5-E23A7E174EAA}"/>
      </w:docPartPr>
      <w:docPartBody>
        <w:p w:rsidR="006B3C78" w:rsidRDefault="005114F5">
          <w:pPr>
            <w:pStyle w:val="18D0D92DCDE0467DAE0522522C3912EE"/>
          </w:pPr>
          <w:r w:rsidRPr="00846D4F">
            <w:rPr>
              <w:rStyle w:val="Heading2Char"/>
            </w:rPr>
            <w:t>CONTACT</w:t>
          </w:r>
        </w:p>
      </w:docPartBody>
    </w:docPart>
    <w:docPart>
      <w:docPartPr>
        <w:name w:val="C672449E657048D3B35C51306A6E572A"/>
        <w:category>
          <w:name w:val="General"/>
          <w:gallery w:val="placeholder"/>
        </w:category>
        <w:types>
          <w:type w:val="bbPlcHdr"/>
        </w:types>
        <w:behaviors>
          <w:behavior w:val="content"/>
        </w:behaviors>
        <w:guid w:val="{9B4F4A3E-ACB1-4681-8392-0AC1A6A14241}"/>
      </w:docPartPr>
      <w:docPartBody>
        <w:p w:rsidR="006B3C78" w:rsidRDefault="005114F5">
          <w:pPr>
            <w:pStyle w:val="C672449E657048D3B35C51306A6E572A"/>
          </w:pPr>
          <w:r w:rsidRPr="004D3011">
            <w:t>PHONE:</w:t>
          </w:r>
        </w:p>
      </w:docPartBody>
    </w:docPart>
    <w:docPart>
      <w:docPartPr>
        <w:name w:val="749F12D1AA6D4FDEB6EE687A00D4DFC7"/>
        <w:category>
          <w:name w:val="General"/>
          <w:gallery w:val="placeholder"/>
        </w:category>
        <w:types>
          <w:type w:val="bbPlcHdr"/>
        </w:types>
        <w:behaviors>
          <w:behavior w:val="content"/>
        </w:behaviors>
        <w:guid w:val="{766C1B87-C4E4-4AA1-83F0-D92007E4AC2D}"/>
      </w:docPartPr>
      <w:docPartBody>
        <w:p w:rsidR="006B3C78" w:rsidRDefault="005114F5">
          <w:pPr>
            <w:pStyle w:val="749F12D1AA6D4FDEB6EE687A00D4DFC7"/>
          </w:pPr>
          <w:r w:rsidRPr="004D3011">
            <w:t>WEBSITE:</w:t>
          </w:r>
        </w:p>
      </w:docPartBody>
    </w:docPart>
    <w:docPart>
      <w:docPartPr>
        <w:name w:val="0AC311F9E8D14027B9232FE4B574C637"/>
        <w:category>
          <w:name w:val="General"/>
          <w:gallery w:val="placeholder"/>
        </w:category>
        <w:types>
          <w:type w:val="bbPlcHdr"/>
        </w:types>
        <w:behaviors>
          <w:behavior w:val="content"/>
        </w:behaviors>
        <w:guid w:val="{C2A2F8EB-C333-4592-88F7-D67E01F2A61B}"/>
      </w:docPartPr>
      <w:docPartBody>
        <w:p w:rsidR="006B3C78" w:rsidRDefault="005114F5">
          <w:pPr>
            <w:pStyle w:val="0AC311F9E8D14027B9232FE4B574C637"/>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F5"/>
    <w:rsid w:val="003A3400"/>
    <w:rsid w:val="005114F5"/>
    <w:rsid w:val="006B3C78"/>
    <w:rsid w:val="00F1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18D0D92DCDE0467DAE0522522C3912EE">
    <w:name w:val="18D0D92DCDE0467DAE0522522C3912EE"/>
  </w:style>
  <w:style w:type="paragraph" w:customStyle="1" w:styleId="C672449E657048D3B35C51306A6E572A">
    <w:name w:val="C672449E657048D3B35C51306A6E572A"/>
  </w:style>
  <w:style w:type="paragraph" w:customStyle="1" w:styleId="749F12D1AA6D4FDEB6EE687A00D4DFC7">
    <w:name w:val="749F12D1AA6D4FDEB6EE687A00D4DFC7"/>
  </w:style>
  <w:style w:type="paragraph" w:customStyle="1" w:styleId="0AC311F9E8D14027B9232FE4B574C637">
    <w:name w:val="0AC311F9E8D14027B9232FE4B574C637"/>
  </w:style>
  <w:style w:type="character" w:styleId="Hyperlink">
    <w:name w:val="Hyperlink"/>
    <w:basedOn w:val="DefaultParagraphFont"/>
    <w:uiPriority w:val="99"/>
    <w:rPr>
      <w:color w:val="C45911"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2020-12-29T23:46:00Z</dcterms:created>
  <dcterms:modified xsi:type="dcterms:W3CDTF">2020-12-29T23:46:00Z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